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narromine-profile"/>
    <w:p>
      <w:pPr>
        <w:pStyle w:val="Heading1"/>
      </w:pPr>
      <w:r>
        <w:t xml:space="preserve">Narromine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5,262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6,443          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Narromine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Narromine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$49,906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3,113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74,472.99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4,273,100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2,965,045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2025-02-12T02:19:14Z</dcterms:created>
  <dcterms:modified xsi:type="dcterms:W3CDTF">2025-02-12T02:19:14Z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